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91" w:rsidRDefault="00497291" w:rsidP="00F72F2C">
      <w:pPr>
        <w:spacing w:afterLines="50" w:line="56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江宁区</w:t>
      </w:r>
      <w:r>
        <w:rPr>
          <w:rFonts w:ascii="黑体" w:eastAsia="黑体" w:cs="黑体"/>
          <w:b/>
          <w:bCs/>
          <w:sz w:val="32"/>
          <w:szCs w:val="32"/>
        </w:rPr>
        <w:t>2016</w:t>
      </w:r>
      <w:r>
        <w:rPr>
          <w:rFonts w:ascii="黑体" w:eastAsia="黑体" w:cs="黑体" w:hint="eastAsia"/>
          <w:b/>
          <w:bCs/>
          <w:sz w:val="32"/>
          <w:szCs w:val="32"/>
        </w:rPr>
        <w:t>年中小学生读书节“书香班级”获奖名单</w:t>
      </w:r>
    </w:p>
    <w:tbl>
      <w:tblPr>
        <w:tblW w:w="7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5245"/>
      </w:tblGrid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</w:tr>
      <w:tr w:rsidR="00497291">
        <w:tc>
          <w:tcPr>
            <w:tcW w:w="7796" w:type="dxa"/>
            <w:gridSpan w:val="2"/>
            <w:vAlign w:val="center"/>
          </w:tcPr>
          <w:p w:rsidR="00497291" w:rsidRDefault="00497291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小学部分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小青松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潭桥小学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潭桥小学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向日葵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潭桥小学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金箔路小学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金箔路小学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书芳斋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三味书屋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敬默轩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三味书屋五（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“臻善”书香班级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pStyle w:val="NormalWeb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四二班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徜徉书海，心向远方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觅书香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快乐读书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新芽班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 w:rsidP="00497291">
            <w:pPr>
              <w:ind w:firstLineChars="30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 xml:space="preserve">(1)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(5)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百小悦读谷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(7)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琢玉班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宏运小学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书香伴我成长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）书墨轩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497291">
        <w:trPr>
          <w:trHeight w:val="291"/>
        </w:trPr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万卷屋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书海遨游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书香习习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乐学蜜蜂班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翰雅文苑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绿精灵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浸润书香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书之韵律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思问班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夏洛书斋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千阅千寻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墨香飘飘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童心书苑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悦读之家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悦读时光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小小书虫班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555555"/>
                <w:sz w:val="24"/>
                <w:szCs w:val="24"/>
              </w:rPr>
              <w:t>书香满园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向日葵班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乐学向上班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经典诵读班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晨曦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一班不一般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阳光书苑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雏鹰中队</w:t>
            </w:r>
            <w:r>
              <w:rPr>
                <w:rFonts w:cs="Times New Roman"/>
                <w:sz w:val="24"/>
                <w:szCs w:val="24"/>
              </w:rPr>
              <w:t> 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巧克力班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书海探航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开卷有益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青苗班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绿竹班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）书香班级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丹阳学校小学部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书香班级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丹阳学校小学部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三（</w:t>
            </w: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五（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向日葵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墨香班级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诗香府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“墨香阁”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“破茧成蝶”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DIY</w:t>
            </w:r>
            <w:r>
              <w:rPr>
                <w:rFonts w:hint="eastAsia"/>
                <w:sz w:val="24"/>
                <w:szCs w:val="24"/>
              </w:rPr>
              <w:t>绘本俱乐部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）阅读悦美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）“美”阅“美“读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墨芽班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采蜜园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飞鸿苑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书韵班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悦读文社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书香满园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阳光书香班级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爱的故事屋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四叶草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千阅千寻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快乐阅读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开卷有益班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翰墨轩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致远班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343434"/>
                <w:kern w:val="0"/>
                <w:sz w:val="24"/>
                <w:szCs w:val="24"/>
              </w:rPr>
              <w:t>“</w:t>
            </w:r>
            <w:r>
              <w:rPr>
                <w:rFonts w:hint="eastAsia"/>
                <w:kern w:val="0"/>
                <w:sz w:val="24"/>
                <w:szCs w:val="24"/>
              </w:rPr>
              <w:t>书香之家”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三味书屋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书香致远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栀子花开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书香缕缕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书香弥漫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书香小轩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墨香伴生颜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五味书屋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二八班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书韵悠长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东郊小镇小学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书香小屋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五叶草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）采蜜园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种墨园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童心向阳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阳光书屋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静心书斋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文墨轩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乐学麦兜班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rFonts w:hint="eastAsia"/>
                <w:sz w:val="24"/>
                <w:szCs w:val="24"/>
              </w:rPr>
              <w:t>君子兰班级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墨香五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悦读七星班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书海拾贝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晓庄学院实验小学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繁星书屋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晓庄学院实验小学</w:t>
            </w:r>
          </w:p>
        </w:tc>
      </w:tr>
      <w:tr w:rsidR="00497291">
        <w:tc>
          <w:tcPr>
            <w:tcW w:w="7796" w:type="dxa"/>
            <w:gridSpan w:val="2"/>
            <w:vAlign w:val="center"/>
          </w:tcPr>
          <w:p w:rsidR="00497291" w:rsidRDefault="00497291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初中部分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  <w:r>
              <w:rPr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奋进八（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翱翔班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）博乐班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）扬帆阅读之家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书阁寻梦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江宁初中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清玄一班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江宁初中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飞舞班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快乐的九（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九五班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凌云轩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向日葵书屋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桃红中学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桃红中学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阅·理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学海无涯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书友斋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文渊阁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秣陵初级中学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墨香八六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秣陵初级中学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奋进班</w:t>
            </w: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书香诗韵班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墨韵书香班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牡丹花班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水仙班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致远班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笃学班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三味书屋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书香轩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凝水班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上中南书屋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初二（四）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锦绣二班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觅秀街中学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敏学一班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觅秀街中学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丹阳学校初中部</w:t>
            </w:r>
          </w:p>
        </w:tc>
      </w:tr>
      <w:tr w:rsidR="00497291">
        <w:tc>
          <w:tcPr>
            <w:tcW w:w="2551" w:type="dxa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“逆风飞扬”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墨竹，八（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497291">
        <w:tc>
          <w:tcPr>
            <w:tcW w:w="7796" w:type="dxa"/>
            <w:gridSpan w:val="2"/>
            <w:vAlign w:val="center"/>
          </w:tcPr>
          <w:p w:rsidR="00497291" w:rsidRDefault="00497291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高中部分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启航五班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追梦七班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高一</w:t>
            </w:r>
            <w:r>
              <w:rPr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五坚不催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怒放六班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新知书苑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“万卷阁”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腹有诗书气自华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“三味”书屋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我思故我在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七彩七班</w:t>
            </w:r>
            <w:r>
              <w:rPr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天天悦读</w:t>
            </w:r>
            <w:r>
              <w:rPr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墨香书韵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rFonts w:hint="eastAsia"/>
                <w:sz w:val="24"/>
                <w:szCs w:val="24"/>
              </w:rPr>
              <w:t>芝兰之室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南师附中江宁分校高中部</w:t>
            </w:r>
          </w:p>
        </w:tc>
      </w:tr>
      <w:tr w:rsidR="00497291">
        <w:tc>
          <w:tcPr>
            <w:tcW w:w="2551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497291" w:rsidRDefault="004972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南师附中江宁分校高中部</w:t>
            </w:r>
          </w:p>
        </w:tc>
      </w:tr>
    </w:tbl>
    <w:p w:rsidR="00497291" w:rsidRPr="006C39BE" w:rsidRDefault="00497291">
      <w:pPr>
        <w:rPr>
          <w:rFonts w:cs="Times New Roman"/>
        </w:rPr>
      </w:pPr>
      <w:bookmarkStart w:id="0" w:name="_GoBack"/>
      <w:bookmarkEnd w:id="0"/>
    </w:p>
    <w:sectPr w:rsidR="00497291" w:rsidRPr="006C39BE" w:rsidSect="009A2D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91" w:rsidRDefault="00497291" w:rsidP="009A2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7291" w:rsidRDefault="00497291" w:rsidP="009A2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91" w:rsidRDefault="00497291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97291" w:rsidRDefault="0049729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91" w:rsidRDefault="00497291" w:rsidP="009A2D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7291" w:rsidRDefault="00497291" w:rsidP="009A2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B42"/>
    <w:rsid w:val="00005603"/>
    <w:rsid w:val="0002166A"/>
    <w:rsid w:val="00022C8D"/>
    <w:rsid w:val="00052EB4"/>
    <w:rsid w:val="00054234"/>
    <w:rsid w:val="00067CB0"/>
    <w:rsid w:val="00082D48"/>
    <w:rsid w:val="0008701E"/>
    <w:rsid w:val="0013184F"/>
    <w:rsid w:val="00140F44"/>
    <w:rsid w:val="00145355"/>
    <w:rsid w:val="001739AC"/>
    <w:rsid w:val="00192E47"/>
    <w:rsid w:val="001A5C05"/>
    <w:rsid w:val="001A7D3A"/>
    <w:rsid w:val="001B6077"/>
    <w:rsid w:val="001D4CA7"/>
    <w:rsid w:val="00226BF7"/>
    <w:rsid w:val="00240CD1"/>
    <w:rsid w:val="00254859"/>
    <w:rsid w:val="002704F5"/>
    <w:rsid w:val="00272028"/>
    <w:rsid w:val="002F53C7"/>
    <w:rsid w:val="00311651"/>
    <w:rsid w:val="00321376"/>
    <w:rsid w:val="003371AA"/>
    <w:rsid w:val="0034047B"/>
    <w:rsid w:val="00366930"/>
    <w:rsid w:val="003A326D"/>
    <w:rsid w:val="003C0B42"/>
    <w:rsid w:val="003C59A5"/>
    <w:rsid w:val="003E2DAB"/>
    <w:rsid w:val="003F0EDE"/>
    <w:rsid w:val="003F64CA"/>
    <w:rsid w:val="00440DB6"/>
    <w:rsid w:val="004765DC"/>
    <w:rsid w:val="00483359"/>
    <w:rsid w:val="00484AF7"/>
    <w:rsid w:val="004902ED"/>
    <w:rsid w:val="00497291"/>
    <w:rsid w:val="004B368D"/>
    <w:rsid w:val="004E25A1"/>
    <w:rsid w:val="004F11CD"/>
    <w:rsid w:val="005164A0"/>
    <w:rsid w:val="005205A0"/>
    <w:rsid w:val="00531149"/>
    <w:rsid w:val="00575195"/>
    <w:rsid w:val="00587D7F"/>
    <w:rsid w:val="005B68D0"/>
    <w:rsid w:val="005C68DB"/>
    <w:rsid w:val="005F56EC"/>
    <w:rsid w:val="00642BF5"/>
    <w:rsid w:val="0064390E"/>
    <w:rsid w:val="006545E8"/>
    <w:rsid w:val="00660051"/>
    <w:rsid w:val="00663C03"/>
    <w:rsid w:val="00672540"/>
    <w:rsid w:val="006B071B"/>
    <w:rsid w:val="006C05E5"/>
    <w:rsid w:val="006C39BE"/>
    <w:rsid w:val="006E1E02"/>
    <w:rsid w:val="006E7213"/>
    <w:rsid w:val="007269B3"/>
    <w:rsid w:val="00750247"/>
    <w:rsid w:val="00793856"/>
    <w:rsid w:val="00796195"/>
    <w:rsid w:val="007B38C5"/>
    <w:rsid w:val="00826DBA"/>
    <w:rsid w:val="00861D16"/>
    <w:rsid w:val="008646E0"/>
    <w:rsid w:val="00876C94"/>
    <w:rsid w:val="008A043D"/>
    <w:rsid w:val="008B684E"/>
    <w:rsid w:val="008D4DA8"/>
    <w:rsid w:val="008F2D94"/>
    <w:rsid w:val="00930DEE"/>
    <w:rsid w:val="00931975"/>
    <w:rsid w:val="009A18FF"/>
    <w:rsid w:val="009A25F5"/>
    <w:rsid w:val="009A2DE6"/>
    <w:rsid w:val="009C311D"/>
    <w:rsid w:val="009E6CBB"/>
    <w:rsid w:val="009F02B1"/>
    <w:rsid w:val="00A064A4"/>
    <w:rsid w:val="00A2431F"/>
    <w:rsid w:val="00A41538"/>
    <w:rsid w:val="00A85C99"/>
    <w:rsid w:val="00A9013D"/>
    <w:rsid w:val="00A9739C"/>
    <w:rsid w:val="00AC15DA"/>
    <w:rsid w:val="00B0546E"/>
    <w:rsid w:val="00B31FCB"/>
    <w:rsid w:val="00B35F76"/>
    <w:rsid w:val="00B37E6B"/>
    <w:rsid w:val="00B4518C"/>
    <w:rsid w:val="00B61A66"/>
    <w:rsid w:val="00B77EF7"/>
    <w:rsid w:val="00BA1A89"/>
    <w:rsid w:val="00BA7266"/>
    <w:rsid w:val="00BA77DF"/>
    <w:rsid w:val="00BD3DB1"/>
    <w:rsid w:val="00C43F55"/>
    <w:rsid w:val="00C73CB5"/>
    <w:rsid w:val="00C745A1"/>
    <w:rsid w:val="00D21889"/>
    <w:rsid w:val="00D4147B"/>
    <w:rsid w:val="00DC660F"/>
    <w:rsid w:val="00DE5242"/>
    <w:rsid w:val="00E17E1C"/>
    <w:rsid w:val="00E3474F"/>
    <w:rsid w:val="00E4135E"/>
    <w:rsid w:val="00E4771D"/>
    <w:rsid w:val="00E77F2D"/>
    <w:rsid w:val="00E96E61"/>
    <w:rsid w:val="00F10D03"/>
    <w:rsid w:val="00F40FD7"/>
    <w:rsid w:val="00F4539D"/>
    <w:rsid w:val="00F72F2C"/>
    <w:rsid w:val="00FE0D6D"/>
    <w:rsid w:val="7EBD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E6"/>
    <w:pPr>
      <w:widowControl w:val="0"/>
      <w:jc w:val="both"/>
    </w:pPr>
    <w:rPr>
      <w:rFonts w:ascii="宋体" w:hAnsi="宋体" w:cs="宋体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DE6"/>
    <w:rPr>
      <w:rFonts w:ascii="宋体" w:eastAsia="宋体" w:hAnsi="宋体" w:cs="宋体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9A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2DE6"/>
    <w:rPr>
      <w:rFonts w:ascii="宋体" w:eastAsia="宋体" w:hAnsi="宋体" w:cs="宋体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9A2DE6"/>
    <w:pPr>
      <w:widowControl/>
      <w:jc w:val="left"/>
    </w:pPr>
    <w:rPr>
      <w:color w:val="343434"/>
      <w:kern w:val="0"/>
      <w:sz w:val="13"/>
      <w:szCs w:val="13"/>
    </w:rPr>
  </w:style>
  <w:style w:type="character" w:styleId="PageNumber">
    <w:name w:val="page number"/>
    <w:basedOn w:val="DefaultParagraphFont"/>
    <w:uiPriority w:val="99"/>
    <w:rsid w:val="009A2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043">
              <w:marLeft w:val="0"/>
              <w:marRight w:val="0"/>
              <w:marTop w:val="0"/>
              <w:marBottom w:val="300"/>
              <w:divBdr>
                <w:top w:val="single" w:sz="6" w:space="15" w:color="F0F0F0"/>
                <w:left w:val="none" w:sz="0" w:space="0" w:color="auto"/>
                <w:bottom w:val="single" w:sz="6" w:space="15" w:color="F0F0F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550</Words>
  <Characters>3137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61</cp:revision>
  <dcterms:created xsi:type="dcterms:W3CDTF">2016-12-22T03:07:00Z</dcterms:created>
  <dcterms:modified xsi:type="dcterms:W3CDTF">2017-01-08T10:42:00Z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